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72" w:rsidRDefault="00E92F72" w:rsidP="00E92F72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E92F72" w:rsidRDefault="00E92F72" w:rsidP="00E92F72">
      <w:pPr>
        <w:spacing w:before="60"/>
        <w:jc w:val="center"/>
        <w:rPr>
          <w:b/>
          <w:sz w:val="28"/>
          <w:szCs w:val="28"/>
        </w:rPr>
      </w:pP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92F72" w:rsidTr="0034093D">
        <w:trPr>
          <w:trHeight w:val="620"/>
        </w:trPr>
        <w:tc>
          <w:tcPr>
            <w:tcW w:w="3622" w:type="dxa"/>
            <w:hideMark/>
          </w:tcPr>
          <w:p w:rsidR="00E92F72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E92F72" w:rsidRDefault="00E92F72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E92F72" w:rsidRPr="000E25C0" w:rsidRDefault="00E92F72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 w:rsidRPr="0034093D">
              <w:rPr>
                <w:sz w:val="28"/>
                <w:szCs w:val="28"/>
                <w:u w:val="single"/>
                <w:lang w:eastAsia="uk-UA"/>
              </w:rPr>
              <w:t>302</w:t>
            </w:r>
          </w:p>
        </w:tc>
      </w:tr>
    </w:tbl>
    <w:p w:rsidR="00E92F72" w:rsidRDefault="00E92F72" w:rsidP="00E92F72">
      <w:pPr>
        <w:rPr>
          <w:sz w:val="28"/>
          <w:szCs w:val="28"/>
        </w:rPr>
      </w:pP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109</w:t>
      </w:r>
    </w:p>
    <w:p w:rsidR="00E92F72" w:rsidRDefault="00E92F72" w:rsidP="00E92F72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E92F72" w:rsidRDefault="00E92F72" w:rsidP="00E92F72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109 «Про закріплення спеціаліста по технагляду», виклавши пункт 1 в новій редакції:</w:t>
      </w: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E92F72" w:rsidRPr="000E25C0" w:rsidRDefault="00E92F72" w:rsidP="00E92F72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34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E92F72" w:rsidRDefault="00E92F72" w:rsidP="00E92F72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sectPr w:rsidR="00E92F72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114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BF7FA-7A21-42F1-BB41-14F05C30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2024-11-20T08:57:00Z</dcterms:created>
  <dcterms:modified xsi:type="dcterms:W3CDTF">2024-11-20T08:57:00Z</dcterms:modified>
</cp:coreProperties>
</file>